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2E4864C" w:rsidP="578C4F9E" w:rsidRDefault="42E4864C" w14:paraId="16E9604A" w14:textId="611A8B24">
      <w:pPr>
        <w:pStyle w:val="Rubrik1"/>
        <w:suppressLineNumbers w:val="0"/>
        <w:bidi w:val="0"/>
        <w:spacing w:before="0" w:beforeAutospacing="off" w:after="240" w:afterAutospacing="off" w:line="288" w:lineRule="auto"/>
        <w:ind w:left="0" w:right="0"/>
        <w:jc w:val="left"/>
        <w:rPr>
          <w:noProof/>
        </w:rPr>
      </w:pPr>
      <w:r w:rsidRPr="578C4F9E" w:rsidR="42E4864C">
        <w:rPr>
          <w:noProof/>
        </w:rPr>
        <w:t>Användning av SISUs ekonomiska resurs</w:t>
      </w:r>
    </w:p>
    <w:p w:rsidR="42E4864C" w:rsidP="578C4F9E" w:rsidRDefault="42E4864C" w14:paraId="5B5D00EE" w14:textId="4D8C71CA">
      <w:pPr>
        <w:pStyle w:val="Normal"/>
      </w:pPr>
      <w:r w:rsidR="42E4864C">
        <w:rPr/>
        <w:t>Studieförbundet SISU får årlig</w:t>
      </w:r>
      <w:r w:rsidR="17C1F23C">
        <w:rPr/>
        <w:t>en</w:t>
      </w:r>
      <w:r w:rsidR="42E4864C">
        <w:rPr/>
        <w:t xml:space="preserve"> ett ekonomiskt anslag av regeringen för att bidra sin verksamhet. </w:t>
      </w:r>
      <w:r w:rsidR="0E0FE693">
        <w:rPr/>
        <w:t xml:space="preserve">Pengarna fördelas ut till </w:t>
      </w:r>
      <w:r w:rsidR="42E4864C">
        <w:rPr/>
        <w:t xml:space="preserve">RF-SISU distrikten </w:t>
      </w:r>
      <w:r w:rsidR="6EF77410">
        <w:rPr/>
        <w:t xml:space="preserve">som är anordnare av folkbildningens former. RF-SISU JH </w:t>
      </w:r>
      <w:r w:rsidR="06CA1A40">
        <w:rPr/>
        <w:t xml:space="preserve">använder i sin tur dessa ekonomiska medel för att täcka omkostnader som föreningar/klubbar har i samband med att de är arrangörer av idrottens folkbildning. </w:t>
      </w:r>
      <w:r w:rsidR="0EA44A74">
        <w:rPr/>
        <w:t xml:space="preserve">Detta gäller för de föreningar och klubbar som rapporterar utbildningstimmar i IdrottOnline för genomförda lärgrupper, föreläsningar, kurs, processarbeten och kulturarrangemang. </w:t>
      </w:r>
    </w:p>
    <w:p w:rsidR="578C4F9E" w:rsidP="578C4F9E" w:rsidRDefault="578C4F9E" w14:paraId="72EF27E6" w14:textId="584ADD03">
      <w:pPr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="0EA44A74" w:rsidP="578C4F9E" w:rsidRDefault="0EA44A74" w14:paraId="2F3F3A3F" w14:textId="361FECCC">
      <w:pPr>
        <w:rPr>
          <w:rFonts w:ascii="Georgia" w:hAnsi="Georgia" w:eastAsia="Georgia" w:cs="Georgia" w:asciiTheme="minorAscii" w:hAnsiTheme="minorAscii" w:eastAsiaTheme="minorAscii" w:cstheme="minorAscii"/>
          <w:noProof w:val="0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Exempel på vad man kan använda dessa statliga resurser till är:</w:t>
      </w:r>
    </w:p>
    <w:p w:rsidR="0EA44A74" w:rsidP="578C4F9E" w:rsidRDefault="0EA44A74" w14:paraId="45B0C886" w14:textId="10B23926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Utbildningar </w:t>
      </w: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(oftast idrottsövergripande och mer sällan idrottsspecifika)</w:t>
      </w:r>
    </w:p>
    <w:p w:rsidR="0EA44A74" w:rsidP="578C4F9E" w:rsidRDefault="0EA44A74" w14:paraId="7ADD9130" w14:textId="3EF4BC9F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Studiematerial</w:t>
      </w:r>
    </w:p>
    <w:p w:rsidR="0EA44A74" w:rsidP="578C4F9E" w:rsidRDefault="0EA44A74" w14:paraId="5B61C379" w14:textId="72BD8FE8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Pedagogiska hjälpmedel</w:t>
      </w:r>
      <w:r w:rsidRPr="578C4F9E" w:rsidR="2AB4E008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  <w:r w:rsidRPr="578C4F9E" w:rsidR="2AB4E008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(både fysiska och digitala verktyg)</w:t>
      </w:r>
    </w:p>
    <w:p w:rsidR="0EA44A74" w:rsidP="578C4F9E" w:rsidRDefault="0EA44A74" w14:paraId="1C7A2263" w14:textId="5CAEB914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Expertmedverkan</w:t>
      </w:r>
    </w:p>
    <w:p w:rsidR="0EA44A74" w:rsidP="578C4F9E" w:rsidRDefault="0EA44A74" w14:paraId="4D1BC3AE" w14:textId="5445AB91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Föreläsare</w:t>
      </w:r>
    </w:p>
    <w:p w:rsidR="0EA44A74" w:rsidP="578C4F9E" w:rsidRDefault="0EA44A74" w14:paraId="14F6E33D" w14:textId="72B2C3B9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Resor till utbildningar</w:t>
      </w:r>
      <w:r w:rsidRPr="578C4F9E" w:rsidR="56E77D49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, mötesplatser, konferenser etc.</w:t>
      </w:r>
    </w:p>
    <w:p w:rsidR="0EA44A74" w:rsidP="578C4F9E" w:rsidRDefault="0EA44A74" w14:paraId="2FA43D2F" w14:textId="6CED901B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Studiebesök</w:t>
      </w:r>
    </w:p>
    <w:p w:rsidR="0EA44A74" w:rsidP="578C4F9E" w:rsidRDefault="0EA44A74" w14:paraId="7A444A6C" w14:textId="578923F1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Kost &amp; logi</w:t>
      </w:r>
    </w:p>
    <w:p w:rsidR="0EA44A74" w:rsidP="578C4F9E" w:rsidRDefault="0EA44A74" w14:paraId="36735738" w14:textId="4FE706A4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Lokalhyra</w:t>
      </w:r>
    </w:p>
    <w:p w:rsidR="0EA44A74" w:rsidP="578C4F9E" w:rsidRDefault="0EA44A74" w14:paraId="04DFDB05" w14:textId="1FBC99CD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Grupputveckling tex. </w:t>
      </w:r>
      <w:r w:rsidRPr="578C4F9E" w:rsidR="24F714FD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t</w:t>
      </w: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eambuilding</w:t>
      </w:r>
    </w:p>
    <w:p w:rsidR="0EA44A74" w:rsidP="578C4F9E" w:rsidRDefault="0EA44A74" w14:paraId="5DB177A2" w14:textId="1C8623F1">
      <w:pPr>
        <w:pStyle w:val="Liststycke"/>
        <w:numPr>
          <w:ilvl w:val="0"/>
          <w:numId w:val="37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0EA44A74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Konferenser</w:t>
      </w:r>
    </w:p>
    <w:p w:rsidR="2A448187" w:rsidP="578C4F9E" w:rsidRDefault="2A448187" w14:paraId="3454CA55" w14:textId="7CEC854B">
      <w:pPr>
        <w:pStyle w:val="Normal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Vill föreningen nyttja resurser </w:t>
      </w:r>
      <w:r w:rsidRPr="578C4F9E" w:rsidR="0A1AC2C3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och få täckning för omkostnader nämnda ovan, krävs det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att:</w:t>
      </w:r>
    </w:p>
    <w:p w:rsidR="2A448187" w:rsidP="578C4F9E" w:rsidRDefault="2A448187" w14:paraId="24F964C4" w14:textId="0D081D04">
      <w:pPr>
        <w:pStyle w:val="Liststycke"/>
        <w:numPr>
          <w:ilvl w:val="0"/>
          <w:numId w:val="33"/>
        </w:num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Ni för en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dialog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med er idrottskonsulent inför aktiviteterna som ni önskar använda pengarna till. Vid kostnader över 5000 kr informeras en annan medlem, denne från föreningens styrelse.</w:t>
      </w:r>
    </w:p>
    <w:p w:rsidR="2A448187" w:rsidP="578C4F9E" w:rsidRDefault="2A448187" w14:paraId="7801EB04" w14:textId="7CD80819">
      <w:pPr>
        <w:pStyle w:val="Liststycke"/>
        <w:numPr>
          <w:ilvl w:val="0"/>
          <w:numId w:val="33"/>
        </w:numPr>
        <w:spacing w:after="0" w:line="240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Utbildningen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rapporteras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och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närvaroregistreras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under utbildningsfliken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i Idrott Online. </w:t>
      </w:r>
    </w:p>
    <w:p w:rsidR="2A448187" w:rsidP="578C4F9E" w:rsidRDefault="2A448187" w14:paraId="432CBA35" w14:textId="084115E9">
      <w:pPr>
        <w:pStyle w:val="Liststycke"/>
        <w:numPr>
          <w:ilvl w:val="0"/>
          <w:numId w:val="33"/>
        </w:numPr>
        <w:spacing w:after="0" w:line="240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Originalfakturan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skickas till RF-SISU Jämtland- Härjedalen. Vår föredragna metod för fakturering är elektroniska fakturor. Faktureringsuppgifter finns tillgänglig hos er idrottskonsulent och bifogas oftast under mejldialog</w:t>
      </w:r>
    </w:p>
    <w:p w:rsidR="2A448187" w:rsidP="578C4F9E" w:rsidRDefault="2A448187" w14:paraId="3BD07FEE" w14:textId="7A291FFE">
      <w:pPr>
        <w:pStyle w:val="Default"/>
        <w:numPr>
          <w:ilvl w:val="0"/>
          <w:numId w:val="33"/>
        </w:numPr>
        <w:spacing w:after="0" w:line="240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Skicka ett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program/inbjudan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på vad det är ni gjort till er kontaktperson på RF-SISU. ”I samarbete med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RF-SISU-loggan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” (se nedan</w:t>
      </w:r>
      <w:r w:rsidRPr="578C4F9E" w:rsidR="59199A10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på sida 2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) ska vara med på programmet/inbjudan. Alternativ för pågående folkbildande verksamhet hela året finns, exempelvis i form av att beskriva detta på klubbens hemsida. </w:t>
      </w:r>
    </w:p>
    <w:p w:rsidR="578C4F9E" w:rsidP="578C4F9E" w:rsidRDefault="578C4F9E" w14:paraId="378EBBE5" w14:textId="2550C3BB">
      <w:pPr>
        <w:spacing w:after="160" w:line="259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="2A448187" w:rsidP="578C4F9E" w:rsidRDefault="2A448187" w14:paraId="78F8B5CD" w14:textId="3830E7C4">
      <w:pPr>
        <w:spacing w:after="0" w:line="240" w:lineRule="auto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Generellt sträcker sig storleken på nyttjande på mellan 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50-100</w:t>
      </w:r>
      <w:r w:rsidRPr="578C4F9E" w:rsidR="2A448187"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% av den beräknade omkostnaden, inom de områden som nämndes i början av dokumentet. Vanligtvis kommer det finnas en del av insatsen som ni som klubb själva står för, antingen för säker- och kvalitetssäkring eller för att det faller utanför det som det statliga anslaget kan stå för.</w:t>
      </w:r>
    </w:p>
    <w:p w:rsidR="7DEFEF58" w:rsidP="578C4F9E" w:rsidRDefault="7DEFEF58" w14:paraId="1B86E5EB" w14:textId="3DDC1838">
      <w:pPr>
        <w:pStyle w:val="Normal"/>
        <w:spacing w:after="0" w:line="240" w:lineRule="auto"/>
        <w:jc w:val="center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="7DEFEF58">
        <w:drawing>
          <wp:inline wp14:editId="2D685BFF" wp14:anchorId="08CB6FD4">
            <wp:extent cx="5038724" cy="1743075"/>
            <wp:effectExtent l="0" t="0" r="0" b="0"/>
            <wp:docPr id="19492164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f3a0a989b04a5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8C4F9E" w:rsidP="578C4F9E" w:rsidRDefault="578C4F9E" w14:paraId="1F1F4AA2" w14:textId="1B8E9651">
      <w:pPr>
        <w:pStyle w:val="Normal"/>
        <w:spacing w:after="0" w:line="240" w:lineRule="auto"/>
        <w:jc w:val="center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="578C4F9E" w:rsidP="578C4F9E" w:rsidRDefault="578C4F9E" w14:paraId="2597A76B" w14:textId="26E0A5C2">
      <w:pPr>
        <w:pStyle w:val="Normal"/>
        <w:spacing w:after="0" w:line="240" w:lineRule="auto"/>
        <w:jc w:val="center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="7DEFEF58" w:rsidP="578C4F9E" w:rsidRDefault="7DEFEF58" w14:paraId="2BC12780" w14:textId="77827035">
      <w:pPr>
        <w:pStyle w:val="Normal"/>
        <w:spacing w:after="0" w:line="240" w:lineRule="auto"/>
        <w:jc w:val="center"/>
        <w:rPr>
          <w:rFonts w:ascii="Georgia" w:hAnsi="Georgia" w:eastAsia="Georgia" w:cs="Georgia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="7DEFEF58">
        <w:drawing>
          <wp:inline wp14:editId="79D98581" wp14:anchorId="365504A4">
            <wp:extent cx="3810000" cy="5029200"/>
            <wp:effectExtent l="0" t="0" r="0" b="0"/>
            <wp:docPr id="15376433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7f1a491da143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64597" w:rsidR="00730936" w:rsidSect="00B537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3402" w:right="1985" w:bottom="1985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777" w:rsidP="00ED6C6F" w:rsidRDefault="00B53777" w14:paraId="66DCDC8F" w14:textId="77777777">
      <w:pPr>
        <w:spacing w:after="0" w:line="240" w:lineRule="auto"/>
      </w:pPr>
      <w:r>
        <w:separator/>
      </w:r>
    </w:p>
  </w:endnote>
  <w:endnote w:type="continuationSeparator" w:id="0">
    <w:p w:rsidR="00B53777" w:rsidP="00ED6C6F" w:rsidRDefault="00B53777" w14:paraId="08615F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010" w:rsidRDefault="00A75010" w14:paraId="0CE3D149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010" w:rsidRDefault="00A75010" w14:paraId="370185D6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010" w:rsidRDefault="00A75010" w14:paraId="7C999851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777" w:rsidP="00ED6C6F" w:rsidRDefault="00B53777" w14:paraId="00EB0667" w14:textId="77777777">
      <w:pPr>
        <w:spacing w:after="0" w:line="240" w:lineRule="auto"/>
      </w:pPr>
      <w:r>
        <w:separator/>
      </w:r>
    </w:p>
  </w:footnote>
  <w:footnote w:type="continuationSeparator" w:id="0">
    <w:p w:rsidR="00B53777" w:rsidP="00ED6C6F" w:rsidRDefault="00B53777" w14:paraId="5618E1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010" w:rsidRDefault="00A75010" w14:paraId="7E2F0C4D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D13E7" w:rsidRDefault="00A75010" w14:paraId="5AE4370E" w14:textId="7777777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022F80" wp14:editId="45E525D4">
          <wp:simplePos x="0" y="0"/>
          <wp:positionH relativeFrom="margin">
            <wp:posOffset>4398433</wp:posOffset>
          </wp:positionH>
          <wp:positionV relativeFrom="paragraph">
            <wp:posOffset>-80433</wp:posOffset>
          </wp:positionV>
          <wp:extent cx="1538054" cy="996276"/>
          <wp:effectExtent l="0" t="0" r="508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F_SISU_Jamtland_Harjedalen_vertical_COLOR_POS_rgb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054" cy="996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5010" w:rsidRDefault="00A75010" w14:paraId="30C2D5CD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0">
    <w:nsid w:val="44bef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f63c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148d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2122f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1a54a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ff31d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2306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b5f2e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ff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84fd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43a39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aae0fc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78287df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3567be9f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4ca9a6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0530227A"/>
    <w:multiLevelType w:val="multilevel"/>
    <w:tmpl w:val="8F26174C"/>
    <w:lvl w:ilvl="0">
      <w:start w:val="1"/>
      <w:numFmt w:val="bullet"/>
      <w:pStyle w:val="Punktlista"/>
      <w:lvlText w:val="•"/>
      <w:lvlJc w:val="left"/>
      <w:pPr>
        <w:ind w:left="567" w:hanging="283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567" w:hanging="283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567" w:hanging="283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19" w:hanging="283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703" w:hanging="283"/>
      </w:pPr>
      <w:rPr>
        <w:rFonts w:hint="default" w:ascii="Calibri" w:hAnsi="Calibri"/>
        <w:color w:val="auto"/>
      </w:rPr>
    </w:lvl>
    <w:lvl w:ilvl="5">
      <w:start w:val="1"/>
      <w:numFmt w:val="bullet"/>
      <w:lvlText w:val="»"/>
      <w:lvlJc w:val="left"/>
      <w:pPr>
        <w:ind w:left="1987" w:hanging="283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271" w:hanging="283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555" w:hanging="283"/>
      </w:pPr>
      <w:rPr>
        <w:rFonts w:hint="default" w:ascii="Calibri" w:hAnsi="Calibri"/>
        <w:color w:val="auto"/>
      </w:rPr>
    </w:lvl>
    <w:lvl w:ilvl="8">
      <w:start w:val="1"/>
      <w:numFmt w:val="bullet"/>
      <w:lvlText w:val="»"/>
      <w:lvlJc w:val="left"/>
      <w:pPr>
        <w:ind w:left="2839" w:hanging="283"/>
      </w:pPr>
      <w:rPr>
        <w:rFonts w:hint="default" w:ascii="Calibri" w:hAnsi="Calibri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79260C"/>
    <w:multiLevelType w:val="hybridMultilevel"/>
    <w:tmpl w:val="C584E31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A6A1988"/>
    <w:multiLevelType w:val="multilevel"/>
    <w:tmpl w:val="F5BA8A02"/>
    <w:lvl w:ilvl="0">
      <w:start w:val="1"/>
      <w:numFmt w:val="decimal"/>
      <w:pStyle w:val="Numreradrubrik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" w:hanging="284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FF3B51"/>
    <w:multiLevelType w:val="hybridMultilevel"/>
    <w:tmpl w:val="2674A7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67453"/>
    <w:multiLevelType w:val="multilevel"/>
    <w:tmpl w:val="2154E7EE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none"/>
      <w:pStyle w:val="Numreradlista2"/>
      <w:lvlText w:val="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pStyle w:val="Numreradlista3"/>
      <w:lvlText w:val="3."/>
      <w:lvlJc w:val="left"/>
      <w:pPr>
        <w:ind w:left="567" w:hanging="283"/>
      </w:pPr>
      <w:rPr>
        <w:rFonts w:hint="default"/>
      </w:rPr>
    </w:lvl>
    <w:lvl w:ilvl="3">
      <w:start w:val="1"/>
      <w:numFmt w:val="none"/>
      <w:pStyle w:val="Numreradlista4"/>
      <w:lvlText w:val="4."/>
      <w:lvlJc w:val="left"/>
      <w:pPr>
        <w:ind w:left="567" w:hanging="283"/>
      </w:pPr>
      <w:rPr>
        <w:rFonts w:hint="default"/>
      </w:rPr>
    </w:lvl>
    <w:lvl w:ilvl="4">
      <w:start w:val="1"/>
      <w:numFmt w:val="none"/>
      <w:pStyle w:val="Numreradlista5"/>
      <w:lvlText w:val="5."/>
      <w:lvlJc w:val="left"/>
      <w:pPr>
        <w:ind w:left="567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567" w:hanging="283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567" w:hanging="283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283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283"/>
      </w:pPr>
      <w:rPr>
        <w:rFonts w:hint="default"/>
      </w:rPr>
    </w:lvl>
  </w:abstractNum>
  <w:num w:numId="47">
    <w:abstractNumId w:val="30"/>
  </w:num>
  <w:num w:numId="46">
    <w:abstractNumId w:val="29"/>
  </w:num>
  <w:num w:numId="45">
    <w:abstractNumId w:val="28"/>
  </w:num>
  <w:num w:numId="44">
    <w:abstractNumId w:val="27"/>
  </w:num>
  <w:num w:numId="43">
    <w:abstractNumId w:val="26"/>
  </w:num>
  <w:num w:numId="42">
    <w:abstractNumId w:val="25"/>
  </w:num>
  <w:num w:numId="41">
    <w:abstractNumId w:val="24"/>
  </w:num>
  <w:num w:numId="40">
    <w:abstractNumId w:val="23"/>
  </w:num>
  <w:num w:numId="39">
    <w:abstractNumId w:val="22"/>
  </w:num>
  <w:num w:numId="38">
    <w:abstractNumId w:val="21"/>
  </w:num>
  <w:num w:numId="37">
    <w:abstractNumId w:val="20"/>
  </w:num>
  <w:num w:numId="36">
    <w:abstractNumId w:val="19"/>
  </w:num>
  <w:num w:numId="35">
    <w:abstractNumId w:val="18"/>
  </w:num>
  <w:num w:numId="34">
    <w:abstractNumId w:val="17"/>
  </w:num>
  <w:num w:numId="33">
    <w:abstractNumId w:val="16"/>
  </w:num>
  <w:num w:numId="1" w16cid:durableId="249776666">
    <w:abstractNumId w:val="15"/>
  </w:num>
  <w:num w:numId="2" w16cid:durableId="800728636">
    <w:abstractNumId w:val="3"/>
  </w:num>
  <w:num w:numId="3" w16cid:durableId="916137778">
    <w:abstractNumId w:val="2"/>
  </w:num>
  <w:num w:numId="4" w16cid:durableId="932126343">
    <w:abstractNumId w:val="1"/>
  </w:num>
  <w:num w:numId="5" w16cid:durableId="711737090">
    <w:abstractNumId w:val="0"/>
  </w:num>
  <w:num w:numId="6" w16cid:durableId="1998679972">
    <w:abstractNumId w:val="8"/>
  </w:num>
  <w:num w:numId="7" w16cid:durableId="1829706536">
    <w:abstractNumId w:val="7"/>
  </w:num>
  <w:num w:numId="8" w16cid:durableId="842471076">
    <w:abstractNumId w:val="6"/>
  </w:num>
  <w:num w:numId="9" w16cid:durableId="1449395669">
    <w:abstractNumId w:val="5"/>
  </w:num>
  <w:num w:numId="10" w16cid:durableId="595476300">
    <w:abstractNumId w:val="4"/>
  </w:num>
  <w:num w:numId="11" w16cid:durableId="1348210329">
    <w:abstractNumId w:val="10"/>
  </w:num>
  <w:num w:numId="12" w16cid:durableId="416564331">
    <w:abstractNumId w:val="8"/>
  </w:num>
  <w:num w:numId="13" w16cid:durableId="806750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7099983">
    <w:abstractNumId w:val="12"/>
  </w:num>
  <w:num w:numId="15" w16cid:durableId="1737898414">
    <w:abstractNumId w:val="9"/>
  </w:num>
  <w:num w:numId="16" w16cid:durableId="962423347">
    <w:abstractNumId w:val="13"/>
  </w:num>
  <w:num w:numId="17" w16cid:durableId="110516235">
    <w:abstractNumId w:val="15"/>
  </w:num>
  <w:num w:numId="18" w16cid:durableId="1928035425">
    <w:abstractNumId w:val="15"/>
  </w:num>
  <w:num w:numId="19" w16cid:durableId="32000623">
    <w:abstractNumId w:val="15"/>
  </w:num>
  <w:num w:numId="20" w16cid:durableId="169494908">
    <w:abstractNumId w:val="15"/>
  </w:num>
  <w:num w:numId="21" w16cid:durableId="467628657">
    <w:abstractNumId w:val="15"/>
  </w:num>
  <w:num w:numId="22" w16cid:durableId="54938354">
    <w:abstractNumId w:val="12"/>
  </w:num>
  <w:num w:numId="23" w16cid:durableId="278416799">
    <w:abstractNumId w:val="12"/>
  </w:num>
  <w:num w:numId="24" w16cid:durableId="342245448">
    <w:abstractNumId w:val="12"/>
  </w:num>
  <w:num w:numId="25" w16cid:durableId="1231309835">
    <w:abstractNumId w:val="12"/>
  </w:num>
  <w:num w:numId="26" w16cid:durableId="1738824070">
    <w:abstractNumId w:val="8"/>
  </w:num>
  <w:num w:numId="27" w16cid:durableId="431321781">
    <w:abstractNumId w:val="8"/>
  </w:num>
  <w:num w:numId="28" w16cid:durableId="1692486090">
    <w:abstractNumId w:val="8"/>
  </w:num>
  <w:num w:numId="29" w16cid:durableId="644744150">
    <w:abstractNumId w:val="8"/>
  </w:num>
  <w:num w:numId="30" w16cid:durableId="245726790">
    <w:abstractNumId w:val="8"/>
  </w:num>
  <w:num w:numId="31" w16cid:durableId="1807241154">
    <w:abstractNumId w:val="14"/>
  </w:num>
  <w:num w:numId="32" w16cid:durableId="16958865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36"/>
    <w:rsid w:val="00023CF5"/>
    <w:rsid w:val="000304A9"/>
    <w:rsid w:val="00081E07"/>
    <w:rsid w:val="000A01B4"/>
    <w:rsid w:val="000A7370"/>
    <w:rsid w:val="000C4F5D"/>
    <w:rsid w:val="000D29F7"/>
    <w:rsid w:val="000D4286"/>
    <w:rsid w:val="000F3415"/>
    <w:rsid w:val="0011207E"/>
    <w:rsid w:val="00142663"/>
    <w:rsid w:val="00170209"/>
    <w:rsid w:val="001B1F24"/>
    <w:rsid w:val="001B4BB9"/>
    <w:rsid w:val="00206B3F"/>
    <w:rsid w:val="00211BB2"/>
    <w:rsid w:val="00214F04"/>
    <w:rsid w:val="00220B93"/>
    <w:rsid w:val="002346A2"/>
    <w:rsid w:val="00265CC3"/>
    <w:rsid w:val="00275582"/>
    <w:rsid w:val="00277141"/>
    <w:rsid w:val="002A223C"/>
    <w:rsid w:val="002C462C"/>
    <w:rsid w:val="002C54DC"/>
    <w:rsid w:val="002C5541"/>
    <w:rsid w:val="002D1B9F"/>
    <w:rsid w:val="002F7366"/>
    <w:rsid w:val="00320EE6"/>
    <w:rsid w:val="003341CE"/>
    <w:rsid w:val="00357578"/>
    <w:rsid w:val="00364597"/>
    <w:rsid w:val="003723D6"/>
    <w:rsid w:val="003753CA"/>
    <w:rsid w:val="003977E2"/>
    <w:rsid w:val="003A0FEC"/>
    <w:rsid w:val="003D22AD"/>
    <w:rsid w:val="00433212"/>
    <w:rsid w:val="0043785C"/>
    <w:rsid w:val="004539FA"/>
    <w:rsid w:val="00463F60"/>
    <w:rsid w:val="00466ABB"/>
    <w:rsid w:val="004674ED"/>
    <w:rsid w:val="00481060"/>
    <w:rsid w:val="00483F66"/>
    <w:rsid w:val="004D72D8"/>
    <w:rsid w:val="004E0B05"/>
    <w:rsid w:val="00527F35"/>
    <w:rsid w:val="005453D5"/>
    <w:rsid w:val="00594D98"/>
    <w:rsid w:val="005A403A"/>
    <w:rsid w:val="005B6703"/>
    <w:rsid w:val="005C0983"/>
    <w:rsid w:val="005F29FB"/>
    <w:rsid w:val="00610DD4"/>
    <w:rsid w:val="006137D6"/>
    <w:rsid w:val="00651C4E"/>
    <w:rsid w:val="006A60A8"/>
    <w:rsid w:val="006D13E7"/>
    <w:rsid w:val="006E43A5"/>
    <w:rsid w:val="006F3C94"/>
    <w:rsid w:val="007211AC"/>
    <w:rsid w:val="00730936"/>
    <w:rsid w:val="007829D2"/>
    <w:rsid w:val="00783074"/>
    <w:rsid w:val="007A0B53"/>
    <w:rsid w:val="007B634A"/>
    <w:rsid w:val="007C276F"/>
    <w:rsid w:val="007E16FA"/>
    <w:rsid w:val="0082453C"/>
    <w:rsid w:val="00834506"/>
    <w:rsid w:val="008525B4"/>
    <w:rsid w:val="008574B7"/>
    <w:rsid w:val="00875CBE"/>
    <w:rsid w:val="008B373E"/>
    <w:rsid w:val="008C5285"/>
    <w:rsid w:val="008C75A5"/>
    <w:rsid w:val="008D7F29"/>
    <w:rsid w:val="009171D1"/>
    <w:rsid w:val="009255D9"/>
    <w:rsid w:val="00953E72"/>
    <w:rsid w:val="00976057"/>
    <w:rsid w:val="009B0435"/>
    <w:rsid w:val="009B2791"/>
    <w:rsid w:val="009E6EF9"/>
    <w:rsid w:val="009E7F82"/>
    <w:rsid w:val="00A23320"/>
    <w:rsid w:val="00A51CEF"/>
    <w:rsid w:val="00A75010"/>
    <w:rsid w:val="00A83BA0"/>
    <w:rsid w:val="00A9331C"/>
    <w:rsid w:val="00AC435B"/>
    <w:rsid w:val="00AD354E"/>
    <w:rsid w:val="00AD5832"/>
    <w:rsid w:val="00AF5B57"/>
    <w:rsid w:val="00B30455"/>
    <w:rsid w:val="00B3676F"/>
    <w:rsid w:val="00B4285A"/>
    <w:rsid w:val="00B53777"/>
    <w:rsid w:val="00B71B19"/>
    <w:rsid w:val="00BB48AC"/>
    <w:rsid w:val="00BD694A"/>
    <w:rsid w:val="00C079B5"/>
    <w:rsid w:val="00C20BAF"/>
    <w:rsid w:val="00C4216C"/>
    <w:rsid w:val="00C55BD0"/>
    <w:rsid w:val="00D070FF"/>
    <w:rsid w:val="00D2298A"/>
    <w:rsid w:val="00D4779E"/>
    <w:rsid w:val="00D97699"/>
    <w:rsid w:val="00DC461E"/>
    <w:rsid w:val="00DF0444"/>
    <w:rsid w:val="00E33025"/>
    <w:rsid w:val="00E56610"/>
    <w:rsid w:val="00E90E76"/>
    <w:rsid w:val="00EA4A5F"/>
    <w:rsid w:val="00EB1E30"/>
    <w:rsid w:val="00ED6C6F"/>
    <w:rsid w:val="00F225F4"/>
    <w:rsid w:val="00F402B5"/>
    <w:rsid w:val="00F4778E"/>
    <w:rsid w:val="00F671DB"/>
    <w:rsid w:val="00F71F05"/>
    <w:rsid w:val="00F867D6"/>
    <w:rsid w:val="00FA070B"/>
    <w:rsid w:val="00FC3390"/>
    <w:rsid w:val="00FC6F9F"/>
    <w:rsid w:val="03E150B5"/>
    <w:rsid w:val="05D50F8B"/>
    <w:rsid w:val="060B0A7B"/>
    <w:rsid w:val="06CA1A40"/>
    <w:rsid w:val="0797E1CF"/>
    <w:rsid w:val="091AD932"/>
    <w:rsid w:val="0A1AC2C3"/>
    <w:rsid w:val="0E0FE693"/>
    <w:rsid w:val="0E1DE7FF"/>
    <w:rsid w:val="0EA44A74"/>
    <w:rsid w:val="101CC9AD"/>
    <w:rsid w:val="13D15944"/>
    <w:rsid w:val="13F162AD"/>
    <w:rsid w:val="17C1F23C"/>
    <w:rsid w:val="198FD7A5"/>
    <w:rsid w:val="1B5EFD14"/>
    <w:rsid w:val="1E92DE30"/>
    <w:rsid w:val="1FB790E5"/>
    <w:rsid w:val="24F714FD"/>
    <w:rsid w:val="294837A0"/>
    <w:rsid w:val="2A448187"/>
    <w:rsid w:val="2AB2C0F9"/>
    <w:rsid w:val="2AB4E008"/>
    <w:rsid w:val="2C56307B"/>
    <w:rsid w:val="2D156555"/>
    <w:rsid w:val="2D843A57"/>
    <w:rsid w:val="354CB8BA"/>
    <w:rsid w:val="3832DC79"/>
    <w:rsid w:val="3CA26246"/>
    <w:rsid w:val="3EF62449"/>
    <w:rsid w:val="3F106DE2"/>
    <w:rsid w:val="4110A014"/>
    <w:rsid w:val="4114E508"/>
    <w:rsid w:val="42A5C667"/>
    <w:rsid w:val="42E4864C"/>
    <w:rsid w:val="438D55AC"/>
    <w:rsid w:val="467DF66D"/>
    <w:rsid w:val="4BA5492F"/>
    <w:rsid w:val="4C391026"/>
    <w:rsid w:val="53252536"/>
    <w:rsid w:val="56E77D49"/>
    <w:rsid w:val="5747C217"/>
    <w:rsid w:val="578C4F9E"/>
    <w:rsid w:val="58770C3D"/>
    <w:rsid w:val="59199A10"/>
    <w:rsid w:val="591DD76D"/>
    <w:rsid w:val="59D09549"/>
    <w:rsid w:val="5A4AE9B3"/>
    <w:rsid w:val="5AB803B9"/>
    <w:rsid w:val="61CA57D2"/>
    <w:rsid w:val="64A2E42B"/>
    <w:rsid w:val="664357FC"/>
    <w:rsid w:val="6693866E"/>
    <w:rsid w:val="67CE5B15"/>
    <w:rsid w:val="6EF77410"/>
    <w:rsid w:val="7329063F"/>
    <w:rsid w:val="73B17A2D"/>
    <w:rsid w:val="766712C1"/>
    <w:rsid w:val="77F1EB5A"/>
    <w:rsid w:val="7AA47D5A"/>
    <w:rsid w:val="7B83ECE2"/>
    <w:rsid w:val="7C820CCC"/>
    <w:rsid w:val="7D5CCFC3"/>
    <w:rsid w:val="7DEFE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127E0"/>
  <w15:chartTrackingRefBased/>
  <w15:docId w15:val="{7EAB4FD8-987A-4DBE-AC93-B9A185DE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hAnsi="Georgia" w:eastAsiaTheme="minorEastAsia" w:cstheme="minorBidi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19" w:semiHidden="1" w:unhideWhenUsed="1" w:qFormat="1"/>
    <w:lsdException w:name="heading 3" w:uiPriority="19" w:semiHidden="1" w:unhideWhenUsed="1" w:qFormat="1"/>
    <w:lsdException w:name="heading 4" w:uiPriority="19" w:semiHidden="1" w:unhideWhenUsed="1" w:qFormat="1"/>
    <w:lsdException w:name="heading 5" w:uiPriority="1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9" w:qFormat="1"/>
    <w:lsdException w:name="List Number" w:uiPriority="29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9"/>
    <w:lsdException w:name="List Bullet 3" w:uiPriority="29"/>
    <w:lsdException w:name="List Number 2" w:uiPriority="29"/>
    <w:lsdException w:name="List Number 3" w:uiPriority="29"/>
    <w:lsdException w:name="Title" w:uiPriority="10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7370"/>
    <w:pPr>
      <w:spacing w:after="120" w:line="312" w:lineRule="auto"/>
    </w:pPr>
  </w:style>
  <w:style w:type="paragraph" w:styleId="Rubrik1">
    <w:name w:val="heading 1"/>
    <w:basedOn w:val="Rubrik"/>
    <w:next w:val="Normal"/>
    <w:link w:val="Rubrik1Char"/>
    <w:uiPriority w:val="19"/>
    <w:qFormat/>
    <w:rsid w:val="00B3676F"/>
    <w:pPr>
      <w:keepNext/>
      <w:keepLines/>
      <w:spacing w:after="240" w:line="288" w:lineRule="auto"/>
      <w:outlineLvl w:val="0"/>
    </w:pPr>
    <w:rPr>
      <w:bCs w:val="0"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19"/>
    <w:semiHidden/>
    <w:rsid w:val="00B3676F"/>
    <w:pPr>
      <w:spacing w:before="12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19"/>
    <w:semiHidden/>
    <w:rsid w:val="006D13E7"/>
    <w:pPr>
      <w:outlineLvl w:val="2"/>
    </w:pPr>
    <w:rPr>
      <w:rFonts w:ascii="Georgia" w:hAnsi="Georgia"/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19"/>
    <w:semiHidden/>
    <w:rsid w:val="006D13E7"/>
    <w:pPr>
      <w:outlineLvl w:val="3"/>
    </w:pPr>
    <w:rPr>
      <w:iCs/>
      <w:sz w:val="24"/>
    </w:rPr>
  </w:style>
  <w:style w:type="paragraph" w:styleId="Rubrik5">
    <w:name w:val="heading 5"/>
    <w:basedOn w:val="Rubrik4"/>
    <w:next w:val="Normal"/>
    <w:link w:val="Rubrik5Char"/>
    <w:uiPriority w:val="19"/>
    <w:semiHidden/>
    <w:rsid w:val="006D13E7"/>
    <w:pPr>
      <w:spacing w:after="0"/>
      <w:ind w:left="284"/>
      <w:outlineLvl w:val="4"/>
    </w:pPr>
  </w:style>
  <w:style w:type="paragraph" w:styleId="Rubrik6">
    <w:name w:val="heading 6"/>
    <w:basedOn w:val="Rubrik5"/>
    <w:next w:val="Normal"/>
    <w:link w:val="Rubrik6Char"/>
    <w:uiPriority w:val="9"/>
    <w:semiHidden/>
    <w:rsid w:val="006D13E7"/>
    <w:pPr>
      <w:outlineLvl w:val="5"/>
    </w:pPr>
    <w:rPr>
      <w:bCs w:val="0"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6D13E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6D13E7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6D13E7"/>
    <w:pPr>
      <w:keepNext/>
      <w:keepLines/>
      <w:spacing w:before="120" w:after="0"/>
      <w:outlineLvl w:val="8"/>
    </w:pPr>
    <w:rPr>
      <w:i/>
      <w:i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19"/>
    <w:rsid w:val="00B3676F"/>
    <w:rPr>
      <w:rFonts w:ascii="Arial" w:hAnsi="Arial" w:eastAsiaTheme="majorEastAsia" w:cstheme="majorBidi"/>
      <w:b/>
      <w:sz w:val="24"/>
      <w:szCs w:val="28"/>
    </w:rPr>
  </w:style>
  <w:style w:type="character" w:styleId="Rubrik2Char" w:customStyle="1">
    <w:name w:val="Rubrik 2 Char"/>
    <w:basedOn w:val="Standardstycketeckensnitt"/>
    <w:link w:val="Rubrik2"/>
    <w:uiPriority w:val="19"/>
    <w:semiHidden/>
    <w:rsid w:val="009171D1"/>
    <w:rPr>
      <w:rFonts w:ascii="Arial" w:hAnsi="Arial" w:eastAsiaTheme="majorEastAsia" w:cstheme="majorBidi"/>
      <w:b/>
      <w:bCs/>
      <w:szCs w:val="28"/>
    </w:rPr>
  </w:style>
  <w:style w:type="character" w:styleId="Rubrik3Char" w:customStyle="1">
    <w:name w:val="Rubrik 3 Char"/>
    <w:basedOn w:val="Standardstycketeckensnitt"/>
    <w:link w:val="Rubrik3"/>
    <w:uiPriority w:val="19"/>
    <w:semiHidden/>
    <w:rsid w:val="009171D1"/>
    <w:rPr>
      <w:rFonts w:eastAsiaTheme="majorEastAsia" w:cstheme="majorBidi"/>
      <w:bCs/>
      <w:szCs w:val="24"/>
    </w:rPr>
  </w:style>
  <w:style w:type="character" w:styleId="Rubrik4Char" w:customStyle="1">
    <w:name w:val="Rubrik 4 Char"/>
    <w:basedOn w:val="Standardstycketeckensnitt"/>
    <w:link w:val="Rubrik4"/>
    <w:uiPriority w:val="19"/>
    <w:semiHidden/>
    <w:rsid w:val="009171D1"/>
    <w:rPr>
      <w:rFonts w:eastAsiaTheme="majorEastAsia" w:cstheme="majorBidi"/>
      <w:bCs/>
      <w:iCs/>
      <w:sz w:val="24"/>
      <w:szCs w:val="24"/>
    </w:rPr>
  </w:style>
  <w:style w:type="character" w:styleId="Rubrik5Char" w:customStyle="1">
    <w:name w:val="Rubrik 5 Char"/>
    <w:basedOn w:val="Standardstycketeckensnitt"/>
    <w:link w:val="Rubrik5"/>
    <w:uiPriority w:val="19"/>
    <w:semiHidden/>
    <w:rsid w:val="009171D1"/>
    <w:rPr>
      <w:rFonts w:eastAsiaTheme="majorEastAsia" w:cstheme="majorBidi"/>
      <w:bCs/>
      <w:iCs/>
      <w:sz w:val="24"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D13E7"/>
    <w:rPr>
      <w:rFonts w:eastAsiaTheme="majorEastAsia" w:cstheme="majorBidi"/>
      <w:i/>
      <w:sz w:val="24"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D13E7"/>
    <w:rPr>
      <w:rFonts w:eastAsiaTheme="majorEastAsia" w:cstheme="majorBidi"/>
      <w:b/>
      <w:i/>
      <w:iCs/>
      <w:sz w:val="24"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D13E7"/>
    <w:rPr>
      <w:b/>
      <w:bCs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D13E7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6D13E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rsid w:val="0043785C"/>
    <w:pPr>
      <w:spacing w:after="0" w:line="240" w:lineRule="auto"/>
      <w:contextualSpacing/>
    </w:pPr>
    <w:rPr>
      <w:rFonts w:ascii="Arial" w:hAnsi="Arial" w:eastAsiaTheme="majorEastAsia" w:cstheme="majorBidi"/>
      <w:b/>
      <w:bCs/>
      <w:sz w:val="70"/>
      <w:szCs w:val="48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9171D1"/>
    <w:rPr>
      <w:rFonts w:ascii="Arial" w:hAnsi="Arial" w:eastAsiaTheme="majorEastAsia" w:cstheme="majorBidi"/>
      <w:b/>
      <w:bCs/>
      <w:sz w:val="70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rsid w:val="0043785C"/>
    <w:pPr>
      <w:numPr>
        <w:ilvl w:val="1"/>
      </w:numPr>
      <w:spacing w:after="240"/>
    </w:pPr>
    <w:rPr>
      <w:b w:val="0"/>
      <w:sz w:val="40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9171D1"/>
    <w:rPr>
      <w:rFonts w:ascii="Arial" w:hAnsi="Arial" w:eastAsiaTheme="majorEastAsia" w:cstheme="majorBidi"/>
      <w:bCs/>
      <w:sz w:val="40"/>
      <w:szCs w:val="24"/>
    </w:rPr>
  </w:style>
  <w:style w:type="character" w:styleId="Stark">
    <w:name w:val="Strong"/>
    <w:basedOn w:val="Standardstycketeckensnitt"/>
    <w:uiPriority w:val="22"/>
    <w:semiHidden/>
    <w:rsid w:val="006D13E7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6D13E7"/>
    <w:rPr>
      <w:i/>
      <w:iCs/>
      <w:color w:val="auto"/>
    </w:rPr>
  </w:style>
  <w:style w:type="paragraph" w:styleId="Ingetavstnd">
    <w:name w:val="No Spacing"/>
    <w:link w:val="IngetavstndChar"/>
    <w:uiPriority w:val="1"/>
    <w:rsid w:val="006D13E7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6D13E7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6D13E7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D13E7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6D13E7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6D13E7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6D13E7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6D13E7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6D13E7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6D13E7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8"/>
    <w:semiHidden/>
    <w:rsid w:val="006D13E7"/>
    <w:pPr>
      <w:keepNext/>
    </w:pPr>
    <w:rPr>
      <w:rFonts w:ascii="Arial" w:hAnsi="Arial"/>
      <w:b/>
      <w:sz w:val="40"/>
    </w:rPr>
  </w:style>
  <w:style w:type="paragraph" w:styleId="Innehll1">
    <w:name w:val="toc 1"/>
    <w:basedOn w:val="Normal"/>
    <w:next w:val="Normal"/>
    <w:uiPriority w:val="39"/>
    <w:semiHidden/>
    <w:rsid w:val="006D13E7"/>
    <w:pPr>
      <w:spacing w:after="100"/>
      <w:ind w:left="425" w:hanging="425"/>
    </w:pPr>
    <w:rPr>
      <w:rFonts w:asciiTheme="majorHAnsi" w:hAnsiTheme="majorHAnsi"/>
    </w:rPr>
  </w:style>
  <w:style w:type="paragraph" w:styleId="Innehll2">
    <w:name w:val="toc 2"/>
    <w:basedOn w:val="Normal"/>
    <w:next w:val="Normal"/>
    <w:uiPriority w:val="39"/>
    <w:semiHidden/>
    <w:rsid w:val="006D13E7"/>
    <w:pPr>
      <w:spacing w:after="100"/>
      <w:ind w:left="850" w:hanging="425"/>
    </w:pPr>
    <w:rPr>
      <w:rFonts w:asciiTheme="majorHAnsi" w:hAnsiTheme="majorHAnsi"/>
    </w:rPr>
  </w:style>
  <w:style w:type="paragraph" w:styleId="Innehll3">
    <w:name w:val="toc 3"/>
    <w:basedOn w:val="Normal"/>
    <w:next w:val="Normal"/>
    <w:uiPriority w:val="39"/>
    <w:semiHidden/>
    <w:rsid w:val="006D13E7"/>
    <w:pPr>
      <w:spacing w:after="100"/>
      <w:ind w:left="1276" w:hanging="425"/>
    </w:pPr>
    <w:rPr>
      <w:rFonts w:asciiTheme="majorHAnsi" w:hAnsiTheme="majorHAnsi"/>
    </w:rPr>
  </w:style>
  <w:style w:type="paragraph" w:styleId="Innehll4">
    <w:name w:val="toc 4"/>
    <w:basedOn w:val="Normal"/>
    <w:next w:val="Normal"/>
    <w:uiPriority w:val="39"/>
    <w:semiHidden/>
    <w:rsid w:val="006D13E7"/>
    <w:pPr>
      <w:spacing w:after="100"/>
      <w:ind w:left="660"/>
    </w:pPr>
    <w:rPr>
      <w:rFonts w:asciiTheme="majorHAnsi" w:hAnsiTheme="majorHAnsi"/>
    </w:rPr>
  </w:style>
  <w:style w:type="paragraph" w:styleId="Innehll5">
    <w:name w:val="toc 5"/>
    <w:basedOn w:val="Normal"/>
    <w:next w:val="Normal"/>
    <w:uiPriority w:val="39"/>
    <w:semiHidden/>
    <w:rsid w:val="006D13E7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6D13E7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6D13E7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6D13E7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6D13E7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6D13E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styleId="SidhuvudChar" w:customStyle="1">
    <w:name w:val="Sidhuvud Char"/>
    <w:basedOn w:val="Standardstycketeckensnitt"/>
    <w:link w:val="Sidhuvud"/>
    <w:uiPriority w:val="99"/>
    <w:semiHidden/>
    <w:rsid w:val="009171D1"/>
    <w:rPr>
      <w:rFonts w:asciiTheme="majorHAnsi" w:hAnsiTheme="majorHAnsi"/>
      <w:sz w:val="14"/>
    </w:rPr>
  </w:style>
  <w:style w:type="paragraph" w:styleId="Sidfot">
    <w:name w:val="footer"/>
    <w:basedOn w:val="Normal"/>
    <w:link w:val="SidfotChar"/>
    <w:uiPriority w:val="99"/>
    <w:semiHidden/>
    <w:rsid w:val="006D13E7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styleId="SidfotChar" w:customStyle="1">
    <w:name w:val="Sidfot Char"/>
    <w:basedOn w:val="Standardstycketeckensnitt"/>
    <w:link w:val="Sidfot"/>
    <w:uiPriority w:val="99"/>
    <w:semiHidden/>
    <w:rsid w:val="009171D1"/>
    <w:rPr>
      <w:rFonts w:asciiTheme="majorHAnsi" w:hAnsiTheme="majorHAnsi"/>
    </w:rPr>
  </w:style>
  <w:style w:type="paragraph" w:styleId="Punktlista">
    <w:name w:val="List Bullet"/>
    <w:basedOn w:val="Normal"/>
    <w:uiPriority w:val="29"/>
    <w:qFormat/>
    <w:rsid w:val="006D13E7"/>
    <w:pPr>
      <w:numPr>
        <w:numId w:val="30"/>
      </w:numPr>
      <w:spacing w:after="80"/>
      <w:contextualSpacing/>
    </w:pPr>
  </w:style>
  <w:style w:type="paragraph" w:styleId="Numreradlista">
    <w:name w:val="List Number"/>
    <w:basedOn w:val="Normal"/>
    <w:uiPriority w:val="29"/>
    <w:qFormat/>
    <w:rsid w:val="006D13E7"/>
    <w:pPr>
      <w:numPr>
        <w:numId w:val="2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6D13E7"/>
    <w:pPr>
      <w:spacing w:after="0" w:line="240" w:lineRule="auto"/>
      <w:ind w:left="142" w:hanging="142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semiHidden/>
    <w:rsid w:val="009171D1"/>
    <w:rPr>
      <w:sz w:val="16"/>
    </w:rPr>
  </w:style>
  <w:style w:type="character" w:styleId="Fotnotsreferens">
    <w:name w:val="footnote reference"/>
    <w:basedOn w:val="Standardstycketeckensnitt"/>
    <w:uiPriority w:val="99"/>
    <w:semiHidden/>
    <w:rsid w:val="006D13E7"/>
    <w:rPr>
      <w:vertAlign w:val="superscript"/>
    </w:rPr>
  </w:style>
  <w:style w:type="table" w:styleId="Tabellrutnt">
    <w:name w:val="Table Grid"/>
    <w:basedOn w:val="Normaltabell"/>
    <w:uiPriority w:val="39"/>
    <w:rsid w:val="006D13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semiHidden/>
    <w:rsid w:val="006D13E7"/>
    <w:rPr>
      <w:color w:val="006BB1" w:themeColor="hyperlink"/>
      <w:u w:val="single"/>
    </w:rPr>
  </w:style>
  <w:style w:type="paragraph" w:styleId="Liststycke">
    <w:name w:val="List Paragraph"/>
    <w:basedOn w:val="Normal"/>
    <w:uiPriority w:val="34"/>
    <w:semiHidden/>
    <w:rsid w:val="006D13E7"/>
    <w:pPr>
      <w:ind w:left="720"/>
      <w:contextualSpacing/>
    </w:pPr>
  </w:style>
  <w:style w:type="paragraph" w:styleId="Numreradlista2">
    <w:name w:val="List Number 2"/>
    <w:basedOn w:val="Numreradlista"/>
    <w:uiPriority w:val="29"/>
    <w:rsid w:val="006D13E7"/>
    <w:pPr>
      <w:numPr>
        <w:ilvl w:val="1"/>
      </w:numPr>
    </w:pPr>
  </w:style>
  <w:style w:type="paragraph" w:styleId="Numreradlista3">
    <w:name w:val="List Number 3"/>
    <w:basedOn w:val="Numreradlista2"/>
    <w:uiPriority w:val="29"/>
    <w:rsid w:val="006D13E7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6D13E7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6D13E7"/>
    <w:pPr>
      <w:numPr>
        <w:ilvl w:val="4"/>
      </w:numPr>
    </w:pPr>
  </w:style>
  <w:style w:type="paragraph" w:styleId="Punktlista2">
    <w:name w:val="List Bullet 2"/>
    <w:basedOn w:val="Punktlista"/>
    <w:uiPriority w:val="29"/>
    <w:rsid w:val="006D13E7"/>
    <w:pPr>
      <w:numPr>
        <w:ilvl w:val="1"/>
      </w:numPr>
    </w:pPr>
  </w:style>
  <w:style w:type="paragraph" w:styleId="Punktlista3">
    <w:name w:val="List Bullet 3"/>
    <w:basedOn w:val="Punktlista2"/>
    <w:uiPriority w:val="29"/>
    <w:rsid w:val="006D13E7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6D13E7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6D13E7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semiHidden/>
    <w:rsid w:val="006D13E7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semiHidden/>
    <w:rsid w:val="009171D1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6D13E7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6D13E7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6D13E7"/>
    <w:rPr>
      <w:color w:val="7F7F7F" w:themeColor="text1" w:themeTint="80"/>
      <w:bdr w:val="none" w:color="auto" w:sz="0" w:space="0"/>
      <w:shd w:val="clear" w:color="auto" w:fill="F0F0F0"/>
    </w:rPr>
  </w:style>
  <w:style w:type="paragraph" w:styleId="Numreradrubrik1" w:customStyle="1">
    <w:name w:val="Numrerad rubrik 1"/>
    <w:basedOn w:val="Rubrik1"/>
    <w:next w:val="Normal"/>
    <w:uiPriority w:val="19"/>
    <w:semiHidden/>
    <w:qFormat/>
    <w:rsid w:val="006D13E7"/>
    <w:pPr>
      <w:numPr>
        <w:numId w:val="25"/>
      </w:numPr>
    </w:pPr>
  </w:style>
  <w:style w:type="paragraph" w:styleId="Numreradrubrik2" w:customStyle="1">
    <w:name w:val="Numrerad rubrik 2"/>
    <w:basedOn w:val="Rubrik2"/>
    <w:next w:val="Normal"/>
    <w:uiPriority w:val="19"/>
    <w:semiHidden/>
    <w:qFormat/>
    <w:rsid w:val="006D13E7"/>
    <w:pPr>
      <w:numPr>
        <w:ilvl w:val="1"/>
        <w:numId w:val="25"/>
      </w:numPr>
      <w:spacing w:before="480" w:after="160"/>
    </w:pPr>
  </w:style>
  <w:style w:type="paragraph" w:styleId="Numreradrubrik3" w:customStyle="1">
    <w:name w:val="Numrerad rubrik 3"/>
    <w:basedOn w:val="Rubrik3"/>
    <w:next w:val="Normal"/>
    <w:uiPriority w:val="19"/>
    <w:semiHidden/>
    <w:qFormat/>
    <w:rsid w:val="006D13E7"/>
    <w:pPr>
      <w:numPr>
        <w:ilvl w:val="2"/>
        <w:numId w:val="25"/>
      </w:numPr>
      <w:spacing w:before="360"/>
    </w:pPr>
  </w:style>
  <w:style w:type="paragraph" w:styleId="Numreradrubrik4" w:customStyle="1">
    <w:name w:val="Numrerad rubrik 4"/>
    <w:basedOn w:val="Rubrik4"/>
    <w:next w:val="Normal"/>
    <w:uiPriority w:val="19"/>
    <w:semiHidden/>
    <w:qFormat/>
    <w:rsid w:val="006D13E7"/>
    <w:pPr>
      <w:numPr>
        <w:ilvl w:val="3"/>
        <w:numId w:val="25"/>
      </w:numPr>
      <w:spacing w:before="360"/>
    </w:pPr>
  </w:style>
  <w:style w:type="character" w:styleId="IngetavstndChar" w:customStyle="1">
    <w:name w:val="Inget avstånd Char"/>
    <w:basedOn w:val="Standardstycketeckensnitt"/>
    <w:link w:val="Ingetavstnd"/>
    <w:uiPriority w:val="1"/>
    <w:rsid w:val="006D13E7"/>
  </w:style>
  <w:style w:type="paragraph" w:styleId="Radienummer" w:customStyle="1">
    <w:name w:val="Radienummer"/>
    <w:basedOn w:val="Normal"/>
    <w:uiPriority w:val="99"/>
    <w:semiHidden/>
    <w:rsid w:val="006D13E7"/>
    <w:pPr>
      <w:framePr w:wrap="around" w:hAnchor="page" w:x="6805" w:yAlign="bottom"/>
      <w:spacing w:after="0" w:line="240" w:lineRule="auto"/>
      <w:suppressOverlap/>
      <w:jc w:val="right"/>
    </w:pPr>
    <w:rPr>
      <w:rFonts w:ascii="Arial" w:hAnsi="Arial" w:cs="Arial"/>
    </w:rPr>
  </w:style>
  <w:style w:type="paragraph" w:styleId="Default" w:customStyle="true">
    <w:uiPriority w:val="1"/>
    <w:name w:val="Default"/>
    <w:basedOn w:val="Normal"/>
    <w:rsid w:val="578C4F9E"/>
    <w:rPr>
      <w:rFonts w:ascii="___WRD_EMBED_SUB_1225" w:hAnsi="___WRD_EMBED_SUB_1225" w:eastAsia="Calibri" w:cs="___WRD_EMBED_SUB_1225" w:asciiTheme="minorAscii" w:hAnsiTheme="minorAscii" w:eastAsiaTheme="minorAscii" w:cstheme="minorBidi"/>
      <w:color w:val="000000" w:themeColor="text1" w:themeTint="FF" w:themeShade="FF"/>
      <w:sz w:val="24"/>
      <w:szCs w:val="24"/>
      <w:lang w:val="sv-SE" w:eastAsia="en-US" w:bidi="ar-SA"/>
    </w:rPr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7ef3a0a989b04a51" /><Relationship Type="http://schemas.openxmlformats.org/officeDocument/2006/relationships/image" Target="/media/image3.png" Id="R517f1a491da1431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udf09\Documents\Anpassade%20Office-mallar\Dokumentmall%20J-H.dotx" TargetMode="External"/></Relationships>
</file>

<file path=word/theme/theme1.xml><?xml version="1.0" encoding="utf-8"?>
<a:theme xmlns:a="http://schemas.openxmlformats.org/drawingml/2006/main" name="Office Theme">
  <a:themeElements>
    <a:clrScheme name="Riksidrottsförbundet">
      <a:dk1>
        <a:sysClr val="windowText" lastClr="000000"/>
      </a:dk1>
      <a:lt1>
        <a:sysClr val="window" lastClr="FFFFFF"/>
      </a:lt1>
      <a:dk2>
        <a:srgbClr val="575756"/>
      </a:dk2>
      <a:lt2>
        <a:srgbClr val="B2B2B2"/>
      </a:lt2>
      <a:accent1>
        <a:srgbClr val="00A7E0"/>
      </a:accent1>
      <a:accent2>
        <a:srgbClr val="006BB1"/>
      </a:accent2>
      <a:accent3>
        <a:srgbClr val="1EAFA0"/>
      </a:accent3>
      <a:accent4>
        <a:srgbClr val="007B5E"/>
      </a:accent4>
      <a:accent5>
        <a:srgbClr val="E4352D"/>
      </a:accent5>
      <a:accent6>
        <a:srgbClr val="BE1219"/>
      </a:accent6>
      <a:hlink>
        <a:srgbClr val="006BB1"/>
      </a:hlink>
      <a:folHlink>
        <a:srgbClr val="00A7E0"/>
      </a:folHlink>
    </a:clrScheme>
    <a:fontScheme name="Riksidrottsförbundet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a5feda-7260-47f5-a3ec-f95d7a651121">
      <Terms xmlns="http://schemas.microsoft.com/office/infopath/2007/PartnerControls"/>
    </lcf76f155ced4ddcb4097134ff3c332f>
    <TaxCatchAll xmlns="edea8dad-4f06-4bad-aeb0-21ac7b37db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6B795160F3DD4BBCA893212CBB035A" ma:contentTypeVersion="18" ma:contentTypeDescription="Skapa ett nytt dokument." ma:contentTypeScope="" ma:versionID="b1c0dce67871b7197ed1dd3f1f184e80">
  <xsd:schema xmlns:xsd="http://www.w3.org/2001/XMLSchema" xmlns:xs="http://www.w3.org/2001/XMLSchema" xmlns:p="http://schemas.microsoft.com/office/2006/metadata/properties" xmlns:ns2="18a5feda-7260-47f5-a3ec-f95d7a651121" xmlns:ns3="edea8dad-4f06-4bad-aeb0-21ac7b37db76" targetNamespace="http://schemas.microsoft.com/office/2006/metadata/properties" ma:root="true" ma:fieldsID="c8b2f27fd3709c196b649e87ca309316" ns2:_="" ns3:_="">
    <xsd:import namespace="18a5feda-7260-47f5-a3ec-f95d7a651121"/>
    <xsd:import namespace="edea8dad-4f06-4bad-aeb0-21ac7b37d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5feda-7260-47f5-a3ec-f95d7a651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8dad-4f06-4bad-aeb0-21ac7b37d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c09b0d-8454-44ec-9aa0-350a8522ba9f}" ma:internalName="TaxCatchAll" ma:showField="CatchAllData" ma:web="edea8dad-4f06-4bad-aeb0-21ac7b37d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25BD-C5EE-45A9-A148-1EBA95B405F5}">
  <ds:schemaRefs>
    <ds:schemaRef ds:uri="http://schemas.microsoft.com/office/2006/metadata/properties"/>
    <ds:schemaRef ds:uri="http://schemas.microsoft.com/office/infopath/2007/PartnerControls"/>
    <ds:schemaRef ds:uri="18a5feda-7260-47f5-a3ec-f95d7a651121"/>
    <ds:schemaRef ds:uri="edea8dad-4f06-4bad-aeb0-21ac7b37db76"/>
  </ds:schemaRefs>
</ds:datastoreItem>
</file>

<file path=customXml/itemProps2.xml><?xml version="1.0" encoding="utf-8"?>
<ds:datastoreItem xmlns:ds="http://schemas.openxmlformats.org/officeDocument/2006/customXml" ds:itemID="{43050E9E-6B7F-4E26-9CC1-278BECB60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379C7-A94D-4A6C-A6AA-D0E4D8FAE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5feda-7260-47f5-a3ec-f95d7a651121"/>
    <ds:schemaRef ds:uri="edea8dad-4f06-4bad-aeb0-21ac7b37d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158EE-2A39-4AEA-8009-12391F3CADE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Dokumentmall J-H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Wictor Fjellström (RF-SISU Jämtland-Härjedalen)</dc:creator>
  <keywords>class='Open'</keywords>
  <dc:description/>
  <lastModifiedBy>Wictor Fjellström (RF-SISU Jämtland-Härjedalen)</lastModifiedBy>
  <revision>16</revision>
  <dcterms:created xsi:type="dcterms:W3CDTF">2024-02-12T23:31:00.0000000Z</dcterms:created>
  <dcterms:modified xsi:type="dcterms:W3CDTF">2024-06-13T05:41:55.5287885Z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0x0101008F6B795160F3DD4BBCA893212CBB035A</vt:lpwstr>
  </property>
  <property fmtid="{D5CDD505-2E9C-101B-9397-08002B2CF9AE}" pid="3" name="MediaServiceImageTags">
    <vt:lpwstr/>
  </property>
</Properties>
</file>